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320FF7" w14:textId="0B894F15" w:rsidR="003C25E8" w:rsidRPr="00E3430E" w:rsidRDefault="00E3430E" w:rsidP="00E3430E">
      <w:pPr>
        <w:jc w:val="center"/>
        <w:rPr>
          <w:b/>
          <w:bCs/>
        </w:rPr>
      </w:pPr>
      <w:r w:rsidRPr="00E3430E">
        <w:rPr>
          <w:b/>
          <w:bCs/>
        </w:rPr>
        <w:t>VENDOR REVIEW TEMPLATE</w:t>
      </w:r>
    </w:p>
    <w:p w14:paraId="49CFE43F" w14:textId="7544A0DD" w:rsidR="00E3430E" w:rsidRPr="00E3430E" w:rsidRDefault="00E3430E" w:rsidP="00E3430E">
      <w:r>
        <w:br/>
      </w:r>
      <w:r w:rsidRPr="00E3430E">
        <w:rPr>
          <w:b/>
          <w:bCs/>
        </w:rPr>
        <w:t>What’s My Exact Need?</w:t>
      </w:r>
      <w:r w:rsidRPr="00E3430E">
        <w:t xml:space="preserve"> (</w:t>
      </w:r>
      <w:r w:rsidRPr="00E3430E">
        <w:t xml:space="preserve">What specific outcome or </w:t>
      </w:r>
      <w:r>
        <w:t xml:space="preserve">detailed </w:t>
      </w:r>
      <w:r w:rsidRPr="00E3430E">
        <w:t>service do I want from this vendor?</w:t>
      </w:r>
      <w:r w:rsidRPr="00E3430E">
        <w:t>)</w:t>
      </w:r>
    </w:p>
    <w:p w14:paraId="153C5178" w14:textId="77777777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Answer</w:t>
      </w:r>
      <w:r w:rsidRPr="00E3430E">
        <w:rPr>
          <w:b/>
          <w:bCs/>
        </w:rPr>
        <w:t>:</w:t>
      </w:r>
    </w:p>
    <w:p w14:paraId="2718478C" w14:textId="77777777" w:rsidR="00E3430E" w:rsidRDefault="00E3430E" w:rsidP="00E3430E"/>
    <w:p w14:paraId="25D96D7C" w14:textId="77777777" w:rsidR="00E3430E" w:rsidRDefault="00E3430E" w:rsidP="00E3430E"/>
    <w:p w14:paraId="2D576115" w14:textId="77777777" w:rsidR="00E3430E" w:rsidRDefault="00E3430E" w:rsidP="00E3430E"/>
    <w:p w14:paraId="5CE002ED" w14:textId="2149F561" w:rsidR="00E3430E" w:rsidRPr="00E3430E" w:rsidRDefault="00E3430E" w:rsidP="00E3430E">
      <w:pPr>
        <w:rPr>
          <w:b/>
          <w:bCs/>
        </w:rPr>
      </w:pPr>
      <w:r>
        <w:br/>
      </w:r>
      <w:r w:rsidRPr="00E3430E">
        <w:rPr>
          <w:b/>
          <w:bCs/>
        </w:rPr>
        <w:t>Must-Haves</w:t>
      </w:r>
    </w:p>
    <w:p w14:paraId="18DD3709" w14:textId="77777777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1-</w:t>
      </w:r>
    </w:p>
    <w:p w14:paraId="79952530" w14:textId="77777777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2-</w:t>
      </w:r>
    </w:p>
    <w:p w14:paraId="1230D58A" w14:textId="77777777" w:rsidR="00E3430E" w:rsidRDefault="00E3430E" w:rsidP="00E3430E">
      <w:pPr>
        <w:rPr>
          <w:b/>
          <w:bCs/>
        </w:rPr>
      </w:pPr>
      <w:r w:rsidRPr="00E3430E">
        <w:rPr>
          <w:b/>
          <w:bCs/>
        </w:rPr>
        <w:t>3-</w:t>
      </w:r>
      <w:r w:rsidRPr="00E3430E">
        <w:rPr>
          <w:b/>
          <w:bCs/>
        </w:rPr>
        <w:br/>
      </w:r>
    </w:p>
    <w:p w14:paraId="69C0A93B" w14:textId="697D97AE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br/>
        <w:t>Nice-to-Haves</w:t>
      </w:r>
      <w:r w:rsidRPr="00E3430E">
        <w:rPr>
          <w:b/>
          <w:bCs/>
        </w:rPr>
        <w:br/>
        <w:t>1-</w:t>
      </w:r>
    </w:p>
    <w:p w14:paraId="1F2933F2" w14:textId="77777777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2-</w:t>
      </w:r>
    </w:p>
    <w:p w14:paraId="0ABA99E4" w14:textId="77777777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3-</w:t>
      </w:r>
    </w:p>
    <w:p w14:paraId="2E08AC67" w14:textId="77777777" w:rsidR="00E3430E" w:rsidRDefault="00E3430E" w:rsidP="00E3430E">
      <w:pPr>
        <w:rPr>
          <w:b/>
          <w:bCs/>
        </w:rPr>
      </w:pPr>
    </w:p>
    <w:p w14:paraId="33AE848A" w14:textId="767CD51D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br/>
        <w:t>Bonus Points</w:t>
      </w:r>
    </w:p>
    <w:p w14:paraId="491F6B43" w14:textId="77777777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1-</w:t>
      </w:r>
    </w:p>
    <w:p w14:paraId="5562CDF8" w14:textId="77777777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2-</w:t>
      </w:r>
    </w:p>
    <w:p w14:paraId="4A847AC2" w14:textId="77777777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3-</w:t>
      </w:r>
    </w:p>
    <w:p w14:paraId="4AF42C74" w14:textId="5766523F" w:rsidR="00E3430E" w:rsidRDefault="00E3430E" w:rsidP="00E3430E"/>
    <w:p w14:paraId="0B9F8DFC" w14:textId="77777777" w:rsidR="00E3430E" w:rsidRDefault="00E3430E" w:rsidP="00E3430E"/>
    <w:p w14:paraId="1715AE3D" w14:textId="77777777" w:rsidR="00E3430E" w:rsidRDefault="00E3430E" w:rsidP="00E3430E"/>
    <w:p w14:paraId="244459C8" w14:textId="77777777" w:rsidR="00E3430E" w:rsidRDefault="00E3430E" w:rsidP="00E3430E"/>
    <w:p w14:paraId="27E34B38" w14:textId="77777777" w:rsidR="00E3430E" w:rsidRDefault="00E3430E" w:rsidP="00E3430E"/>
    <w:p w14:paraId="2D390CBB" w14:textId="77777777" w:rsidR="00E3430E" w:rsidRDefault="00E3430E" w:rsidP="00E3430E"/>
    <w:p w14:paraId="1C8D7A92" w14:textId="77777777" w:rsidR="00E3430E" w:rsidRDefault="00E3430E" w:rsidP="00E3430E"/>
    <w:p w14:paraId="00334C13" w14:textId="77777777" w:rsidR="00E3430E" w:rsidRDefault="00E3430E" w:rsidP="00E3430E"/>
    <w:p w14:paraId="79846790" w14:textId="77777777" w:rsidR="00E3430E" w:rsidRDefault="00E3430E" w:rsidP="00E3430E"/>
    <w:p w14:paraId="1BFB6D71" w14:textId="77777777" w:rsidR="00E3430E" w:rsidRDefault="00E3430E" w:rsidP="00E3430E"/>
    <w:p w14:paraId="48A9BAFF" w14:textId="77777777" w:rsidR="00E3430E" w:rsidRDefault="00E3430E" w:rsidP="00E3430E"/>
    <w:p w14:paraId="318A208A" w14:textId="77777777" w:rsidR="00E3430E" w:rsidRDefault="00E3430E" w:rsidP="00E3430E"/>
    <w:p w14:paraId="2C165451" w14:textId="77777777" w:rsidR="00E3430E" w:rsidRDefault="00E3430E" w:rsidP="00E3430E"/>
    <w:p w14:paraId="6B9B9E06" w14:textId="77777777" w:rsidR="00E3430E" w:rsidRDefault="00E3430E" w:rsidP="00E3430E"/>
    <w:p w14:paraId="3EF681D2" w14:textId="77777777" w:rsidR="00E3430E" w:rsidRDefault="00E3430E" w:rsidP="00E3430E"/>
    <w:p w14:paraId="37095A3A" w14:textId="77777777" w:rsidR="00E3430E" w:rsidRDefault="00E3430E" w:rsidP="00E3430E"/>
    <w:p w14:paraId="6593C77B" w14:textId="77777777" w:rsidR="00E3430E" w:rsidRDefault="00E3430E" w:rsidP="00E3430E"/>
    <w:p w14:paraId="280586AC" w14:textId="5452CECF" w:rsidR="00E3430E" w:rsidRDefault="00E3430E" w:rsidP="00E3430E">
      <w:r>
        <w:br/>
      </w:r>
    </w:p>
    <w:p w14:paraId="050669E7" w14:textId="7C61F076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Vendor Name: ____________________</w:t>
      </w:r>
      <w:r>
        <w:rPr>
          <w:b/>
          <w:bCs/>
        </w:rPr>
        <w:t>___________________________________</w:t>
      </w:r>
      <w:r w:rsidRPr="00E3430E">
        <w:rPr>
          <w:b/>
          <w:bCs/>
        </w:rPr>
        <w:t>Review Date: ____________________</w:t>
      </w:r>
    </w:p>
    <w:p w14:paraId="62197F89" w14:textId="77777777" w:rsidR="00E3430E" w:rsidRDefault="00E3430E" w:rsidP="00E3430E"/>
    <w:p w14:paraId="00429F19" w14:textId="77777777" w:rsidR="00E3430E" w:rsidRDefault="00E3430E" w:rsidP="00E3430E"/>
    <w:p w14:paraId="0B25AC84" w14:textId="77777777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Pricing Transparency &amp; Flexibility</w:t>
      </w:r>
    </w:p>
    <w:p w14:paraId="3F580D02" w14:textId="77777777" w:rsidR="00E3430E" w:rsidRDefault="00E3430E" w:rsidP="00E3430E">
      <w:r>
        <w:t>How clear and predictable is their pricing? Are there any hidden fees or fine print?</w:t>
      </w:r>
    </w:p>
    <w:p w14:paraId="2FF7E363" w14:textId="16E5C7E7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Notes:</w:t>
      </w:r>
      <w:r w:rsidRPr="00E3430E">
        <w:rPr>
          <w:b/>
          <w:bCs/>
        </w:rPr>
        <w:br/>
      </w:r>
    </w:p>
    <w:p w14:paraId="732DD327" w14:textId="77777777" w:rsidR="00E3430E" w:rsidRDefault="00E3430E" w:rsidP="00E3430E">
      <w:pPr>
        <w:rPr>
          <w:b/>
          <w:bCs/>
        </w:rPr>
      </w:pPr>
    </w:p>
    <w:p w14:paraId="53DB28C0" w14:textId="7158B53D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References &amp; Proof</w:t>
      </w:r>
    </w:p>
    <w:p w14:paraId="19B73B26" w14:textId="77777777" w:rsidR="00E3430E" w:rsidRDefault="00E3430E" w:rsidP="00E3430E">
      <w:r>
        <w:t>Can they share relevant case studies, testimonials, or connect me to a similar client?</w:t>
      </w:r>
    </w:p>
    <w:p w14:paraId="2564DBC6" w14:textId="77777777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Notes:</w:t>
      </w:r>
    </w:p>
    <w:p w14:paraId="193C30A5" w14:textId="77777777" w:rsidR="00E3430E" w:rsidRDefault="00E3430E" w:rsidP="00E3430E"/>
    <w:p w14:paraId="6BBFC889" w14:textId="77777777" w:rsidR="00E3430E" w:rsidRDefault="00E3430E" w:rsidP="00E3430E">
      <w:pPr>
        <w:rPr>
          <w:b/>
          <w:bCs/>
        </w:rPr>
      </w:pPr>
    </w:p>
    <w:p w14:paraId="295012E6" w14:textId="0A6636DD" w:rsidR="00E3430E" w:rsidRPr="00E3430E" w:rsidRDefault="00E3430E" w:rsidP="00E3430E">
      <w:r w:rsidRPr="00E3430E">
        <w:rPr>
          <w:b/>
          <w:bCs/>
        </w:rPr>
        <w:t>Industry Alignment &amp; Understanding</w:t>
      </w:r>
      <w:r>
        <w:rPr>
          <w:b/>
          <w:bCs/>
        </w:rPr>
        <w:t xml:space="preserve"> </w:t>
      </w:r>
      <w:r w:rsidRPr="00E3430E">
        <w:t>(</w:t>
      </w:r>
      <w:r w:rsidRPr="00E3430E">
        <w:t>Do they understand my type of business and needs?</w:t>
      </w:r>
      <w:r w:rsidRPr="00E3430E">
        <w:t>)</w:t>
      </w:r>
    </w:p>
    <w:p w14:paraId="7824F548" w14:textId="77777777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Notes:</w:t>
      </w:r>
    </w:p>
    <w:p w14:paraId="1689788E" w14:textId="77777777" w:rsidR="00E3430E" w:rsidRDefault="00E3430E" w:rsidP="00E3430E"/>
    <w:p w14:paraId="55CEF5D9" w14:textId="77777777" w:rsidR="00E3430E" w:rsidRDefault="00E3430E" w:rsidP="00E3430E">
      <w:pPr>
        <w:rPr>
          <w:b/>
          <w:bCs/>
        </w:rPr>
      </w:pPr>
    </w:p>
    <w:p w14:paraId="3CE2B661" w14:textId="70C42C5A" w:rsidR="00E3430E" w:rsidRPr="00E3430E" w:rsidRDefault="00E3430E" w:rsidP="00E3430E">
      <w:r w:rsidRPr="00E3430E">
        <w:rPr>
          <w:b/>
          <w:bCs/>
        </w:rPr>
        <w:t>Onboarding &amp; Handoff Process</w:t>
      </w:r>
      <w:r>
        <w:rPr>
          <w:b/>
          <w:bCs/>
        </w:rPr>
        <w:t xml:space="preserve"> </w:t>
      </w:r>
      <w:r w:rsidRPr="00E3430E">
        <w:t>(</w:t>
      </w:r>
      <w:r w:rsidRPr="00E3430E">
        <w:t>What does onboarding</w:t>
      </w:r>
      <w:r>
        <w:t>/transition</w:t>
      </w:r>
      <w:r w:rsidRPr="00E3430E">
        <w:t xml:space="preserve"> look like?</w:t>
      </w:r>
      <w:r w:rsidRPr="00E3430E">
        <w:t>)</w:t>
      </w:r>
    </w:p>
    <w:p w14:paraId="7CAC3297" w14:textId="77777777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Notes:</w:t>
      </w:r>
    </w:p>
    <w:p w14:paraId="2CE9702A" w14:textId="77777777" w:rsidR="00E3430E" w:rsidRDefault="00E3430E" w:rsidP="00E3430E">
      <w:pPr>
        <w:rPr>
          <w:b/>
          <w:bCs/>
        </w:rPr>
      </w:pPr>
    </w:p>
    <w:p w14:paraId="72ACFB10" w14:textId="77777777" w:rsidR="00E3430E" w:rsidRDefault="00E3430E" w:rsidP="00E3430E">
      <w:pPr>
        <w:rPr>
          <w:b/>
          <w:bCs/>
        </w:rPr>
      </w:pPr>
    </w:p>
    <w:p w14:paraId="122F19C5" w14:textId="66260C97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Responsiveness &amp; Support</w:t>
      </w:r>
      <w:r>
        <w:rPr>
          <w:b/>
          <w:bCs/>
        </w:rPr>
        <w:t xml:space="preserve"> </w:t>
      </w:r>
      <w:r w:rsidRPr="00E3430E">
        <w:t>(</w:t>
      </w:r>
      <w:r w:rsidRPr="00E3430E">
        <w:t>How quickly do they respond—</w:t>
      </w:r>
      <w:r w:rsidRPr="00E3430E">
        <w:t>and</w:t>
      </w:r>
      <w:r w:rsidRPr="00E3430E">
        <w:t xml:space="preserve"> </w:t>
      </w:r>
      <w:r w:rsidRPr="00E3430E">
        <w:t>w</w:t>
      </w:r>
      <w:r w:rsidRPr="00E3430E">
        <w:t>ho’s my main contact in a pinch?</w:t>
      </w:r>
      <w:r w:rsidRPr="00E3430E">
        <w:t>)</w:t>
      </w:r>
    </w:p>
    <w:p w14:paraId="33FC52B0" w14:textId="77777777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Notes:</w:t>
      </w:r>
    </w:p>
    <w:p w14:paraId="385EC7ED" w14:textId="77777777" w:rsidR="00E3430E" w:rsidRDefault="00E3430E" w:rsidP="00E3430E"/>
    <w:p w14:paraId="3B515E91" w14:textId="77777777" w:rsidR="00E3430E" w:rsidRDefault="00E3430E" w:rsidP="00E3430E">
      <w:pPr>
        <w:rPr>
          <w:b/>
          <w:bCs/>
        </w:rPr>
      </w:pPr>
    </w:p>
    <w:p w14:paraId="7E8D7B6C" w14:textId="71288A5F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Contract Terms &amp; Exit Options</w:t>
      </w:r>
    </w:p>
    <w:p w14:paraId="14C4E748" w14:textId="77777777" w:rsidR="00E3430E" w:rsidRDefault="00E3430E" w:rsidP="00E3430E">
      <w:r>
        <w:t>Is it easy to adjust or leave the agreement if things aren’t working? Any surprise restrictions or penalties?</w:t>
      </w:r>
    </w:p>
    <w:p w14:paraId="60E9712C" w14:textId="77777777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Notes:</w:t>
      </w:r>
    </w:p>
    <w:p w14:paraId="2D5C23BC" w14:textId="77777777" w:rsidR="00E3430E" w:rsidRDefault="00E3430E" w:rsidP="00E3430E"/>
    <w:p w14:paraId="7CC7DAF7" w14:textId="77777777" w:rsidR="00E3430E" w:rsidRDefault="00E3430E" w:rsidP="00E3430E"/>
    <w:p w14:paraId="30DEB0E5" w14:textId="77777777" w:rsidR="00E3430E" w:rsidRPr="00E3430E" w:rsidRDefault="00E3430E" w:rsidP="00E3430E">
      <w:pPr>
        <w:rPr>
          <w:b/>
          <w:bCs/>
        </w:rPr>
      </w:pPr>
      <w:r w:rsidRPr="00E3430E">
        <w:rPr>
          <w:b/>
          <w:bCs/>
        </w:rPr>
        <w:t>Your Own Questions:</w:t>
      </w:r>
    </w:p>
    <w:p w14:paraId="2DD51B72" w14:textId="77777777" w:rsidR="00E3430E" w:rsidRDefault="00E3430E" w:rsidP="00E3430E"/>
    <w:p w14:paraId="6F9B7090" w14:textId="77777777" w:rsidR="00843512" w:rsidRDefault="00843512"/>
    <w:sectPr w:rsidR="00843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59C68" w14:textId="77777777" w:rsidR="00300CAE" w:rsidRDefault="00300CAE">
      <w:r>
        <w:separator/>
      </w:r>
    </w:p>
  </w:endnote>
  <w:endnote w:type="continuationSeparator" w:id="0">
    <w:p w14:paraId="497027C2" w14:textId="77777777" w:rsidR="00300CAE" w:rsidRDefault="0030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7B1A8" w14:textId="77777777" w:rsidR="00843512" w:rsidRDefault="00843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2FC9" w14:textId="77777777" w:rsidR="003C25E8" w:rsidRDefault="003C25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1F3B" w14:textId="77777777" w:rsidR="00843512" w:rsidRDefault="00843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47A06" w14:textId="77777777" w:rsidR="00300CAE" w:rsidRDefault="00300CAE">
      <w:r>
        <w:separator/>
      </w:r>
    </w:p>
  </w:footnote>
  <w:footnote w:type="continuationSeparator" w:id="0">
    <w:p w14:paraId="37848522" w14:textId="77777777" w:rsidR="00300CAE" w:rsidRDefault="0030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44824" w14:textId="77777777" w:rsidR="00843512" w:rsidRDefault="00843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C0778" w14:textId="77777777" w:rsidR="003C25E8" w:rsidRDefault="003C25E8"/>
  <w:p w14:paraId="55D75245" w14:textId="77777777" w:rsidR="003C25E8" w:rsidRDefault="003C25E8">
    <w:bookmarkStart w:id="0" w:name="_30j0zll"/>
    <w:bookmarkEnd w:id="0"/>
  </w:p>
  <w:p w14:paraId="407C0C70" w14:textId="77777777" w:rsidR="003C25E8" w:rsidRDefault="2E9A572D" w:rsidP="2E9A572D">
    <w:pPr>
      <w:jc w:val="center"/>
    </w:pPr>
    <w:r>
      <w:rPr>
        <w:noProof/>
      </w:rPr>
      <w:drawing>
        <wp:inline distT="0" distB="0" distL="0" distR="0" wp14:anchorId="20D88F5D" wp14:editId="2F00AB51">
          <wp:extent cx="6675120" cy="1599247"/>
          <wp:effectExtent l="0" t="0" r="0" b="0"/>
          <wp:docPr id="1877633532" name="Picture 1877633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59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609B0" w14:textId="77777777" w:rsidR="005307EF" w:rsidRDefault="005307EF" w:rsidP="2E9A572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E41D0" w14:textId="77777777" w:rsidR="00843512" w:rsidRDefault="00843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0E"/>
    <w:rsid w:val="00093A0C"/>
    <w:rsid w:val="000B4D2C"/>
    <w:rsid w:val="00240777"/>
    <w:rsid w:val="00300CAE"/>
    <w:rsid w:val="003C25E8"/>
    <w:rsid w:val="004B5F50"/>
    <w:rsid w:val="005307EF"/>
    <w:rsid w:val="00570888"/>
    <w:rsid w:val="00605852"/>
    <w:rsid w:val="00843512"/>
    <w:rsid w:val="00937E72"/>
    <w:rsid w:val="00A21694"/>
    <w:rsid w:val="00A470FE"/>
    <w:rsid w:val="00A51379"/>
    <w:rsid w:val="00C54595"/>
    <w:rsid w:val="00E3430E"/>
    <w:rsid w:val="00F11543"/>
    <w:rsid w:val="2E9A572D"/>
    <w:rsid w:val="5BC89F29"/>
    <w:rsid w:val="6AD9C529"/>
    <w:rsid w:val="7A47D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1031"/>
  <w15:docId w15:val="{E981B8AA-7DDC-BC48-9751-CFF92521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43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512"/>
  </w:style>
  <w:style w:type="paragraph" w:styleId="Footer">
    <w:name w:val="footer"/>
    <w:basedOn w:val="Normal"/>
    <w:link w:val="FooterChar"/>
    <w:uiPriority w:val="99"/>
    <w:unhideWhenUsed/>
    <w:rsid w:val="00843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68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852599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urak/Library/Group%20Containers/UBF8T346G9.Office/User%20Content.localized/Templates.localized/C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8a8a9b-21f1-468f-bfd8-c5fb92de8201">
      <Terms xmlns="http://schemas.microsoft.com/office/infopath/2007/PartnerControls"/>
    </lcf76f155ced4ddcb4097134ff3c332f>
    <TaxCatchAll xmlns="85183fc0-2d7f-47d7-8427-b8f6bbaf9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FAB6D4E4C464A8446644B99829278" ma:contentTypeVersion="15" ma:contentTypeDescription="Create a new document." ma:contentTypeScope="" ma:versionID="de507f7477bcc0d19deade20bd709c92">
  <xsd:schema xmlns:xsd="http://www.w3.org/2001/XMLSchema" xmlns:xs="http://www.w3.org/2001/XMLSchema" xmlns:p="http://schemas.microsoft.com/office/2006/metadata/properties" xmlns:ns2="038a8a9b-21f1-468f-bfd8-c5fb92de8201" xmlns:ns3="85183fc0-2d7f-47d7-8427-b8f6bbaf9df8" targetNamespace="http://schemas.microsoft.com/office/2006/metadata/properties" ma:root="true" ma:fieldsID="1e258974f8a7e34b942e2cc3d9b593b4" ns2:_="" ns3:_="">
    <xsd:import namespace="038a8a9b-21f1-468f-bfd8-c5fb92de8201"/>
    <xsd:import namespace="85183fc0-2d7f-47d7-8427-b8f6bbaf9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a8a9b-21f1-468f-bfd8-c5fb92de8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ca6c8c8-c7ee-4f2a-b61e-1c62a69b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3fc0-2d7f-47d7-8427-b8f6bbaf9d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dae368-2ed7-4cfa-b58e-f83dbed00ff8}" ma:internalName="TaxCatchAll" ma:showField="CatchAllData" ma:web="85183fc0-2d7f-47d7-8427-b8f6bbaf9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B55A2-6BBD-488B-B82C-8366AF66B5FC}">
  <ds:schemaRefs>
    <ds:schemaRef ds:uri="http://schemas.microsoft.com/office/2006/metadata/properties"/>
    <ds:schemaRef ds:uri="http://schemas.microsoft.com/office/infopath/2007/PartnerControls"/>
    <ds:schemaRef ds:uri="038a8a9b-21f1-468f-bfd8-c5fb92de8201"/>
    <ds:schemaRef ds:uri="85183fc0-2d7f-47d7-8427-b8f6bbaf9df8"/>
  </ds:schemaRefs>
</ds:datastoreItem>
</file>

<file path=customXml/itemProps2.xml><?xml version="1.0" encoding="utf-8"?>
<ds:datastoreItem xmlns:ds="http://schemas.openxmlformats.org/officeDocument/2006/customXml" ds:itemID="{9C43F610-3398-4DC4-AD98-D122E9425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EF7B7-85EC-4A83-BE2A-D9B981FEC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a8a9b-21f1-468f-bfd8-c5fb92de8201"/>
    <ds:schemaRef ds:uri="85183fc0-2d7f-47d7-8427-b8f6bbaf9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CTS Template.dotx</Template>
  <TotalTime>9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Burak Sarac</cp:lastModifiedBy>
  <cp:revision>1</cp:revision>
  <dcterms:created xsi:type="dcterms:W3CDTF">2025-05-03T18:45:00Z</dcterms:created>
  <dcterms:modified xsi:type="dcterms:W3CDTF">2025-05-03T18:54:00Z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0x0101002FFFAB6D4E4C464A8446644B99829278</vt:lpwstr>
  </property>
  <property fmtid="{D5CDD505-2E9C-101B-9397-08002B2CF9AE}" pid="3" name="Order">
    <vt:r8>662300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riggerFlowInfo">
    <vt:lpwstr/>
  </property>
  <property fmtid="{D5CDD505-2E9C-101B-9397-08002B2CF9AE}" pid="12" name="TemplateUrl">
    <vt:lpwstr/>
  </property>
</Properties>
</file>